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5AE" w:rsidRDefault="00A245AE" w:rsidP="00A245AE"/>
    <w:p w:rsidR="00A245AE" w:rsidRDefault="00A245AE" w:rsidP="00A245AE"/>
    <w:p w:rsidR="00A245AE" w:rsidRDefault="00A245AE" w:rsidP="00A245AE"/>
    <w:p w:rsidR="009656C6" w:rsidRPr="00A245AE" w:rsidRDefault="009656C6" w:rsidP="00A245AE">
      <w:pPr>
        <w:jc w:val="center"/>
        <w:rPr>
          <w:b/>
          <w:sz w:val="28"/>
          <w:u w:val="single"/>
        </w:rPr>
      </w:pPr>
      <w:r w:rsidRPr="00A245AE">
        <w:rPr>
          <w:b/>
          <w:sz w:val="28"/>
          <w:u w:val="single"/>
        </w:rPr>
        <w:t>Осинниковский ГО</w:t>
      </w:r>
    </w:p>
    <w:p w:rsidR="009656C6" w:rsidRPr="00A245AE" w:rsidRDefault="009656C6" w:rsidP="009656C6">
      <w:pPr>
        <w:jc w:val="center"/>
        <w:rPr>
          <w:b/>
          <w:i/>
        </w:rPr>
      </w:pPr>
      <w:r w:rsidRPr="00A245AE">
        <w:rPr>
          <w:b/>
          <w:sz w:val="28"/>
          <w:u w:val="single"/>
        </w:rPr>
        <w:t>МБОУ «Лицей №36» (г.Осинники)</w:t>
      </w:r>
    </w:p>
    <w:p w:rsidR="00736CE8" w:rsidRPr="0053524F" w:rsidRDefault="00736CE8" w:rsidP="00736CE8"/>
    <w:p w:rsidR="00736CE8" w:rsidRPr="0053524F" w:rsidRDefault="00736CE8" w:rsidP="00736CE8"/>
    <w:p w:rsidR="00736CE8" w:rsidRPr="0053524F" w:rsidRDefault="00736CE8" w:rsidP="00736CE8">
      <w:pPr>
        <w:jc w:val="center"/>
      </w:pPr>
      <w:r>
        <w:rPr>
          <w:b/>
          <w:sz w:val="28"/>
        </w:rPr>
        <w:t>Видеоматериалы</w:t>
      </w:r>
    </w:p>
    <w:p w:rsidR="00736CE8" w:rsidRPr="0053524F" w:rsidRDefault="00736CE8" w:rsidP="00736CE8">
      <w:pPr>
        <w:jc w:val="center"/>
        <w:rPr>
          <w:i/>
        </w:rPr>
      </w:pPr>
    </w:p>
    <w:tbl>
      <w:tblPr>
        <w:tblStyle w:val="ab"/>
        <w:tblW w:w="10349" w:type="dxa"/>
        <w:tblInd w:w="-431" w:type="dxa"/>
        <w:tblLayout w:type="fixed"/>
        <w:tblLook w:val="04A0"/>
      </w:tblPr>
      <w:tblGrid>
        <w:gridCol w:w="568"/>
        <w:gridCol w:w="2410"/>
        <w:gridCol w:w="2693"/>
        <w:gridCol w:w="2552"/>
        <w:gridCol w:w="2126"/>
      </w:tblGrid>
      <w:tr w:rsidR="00736CE8" w:rsidRPr="008B1C36" w:rsidTr="008B1C36">
        <w:tc>
          <w:tcPr>
            <w:tcW w:w="568" w:type="dxa"/>
            <w:vAlign w:val="center"/>
          </w:tcPr>
          <w:p w:rsidR="00736CE8" w:rsidRPr="008B1C36" w:rsidRDefault="006A5490" w:rsidP="008B1C36">
            <w:pPr>
              <w:rPr>
                <w:i/>
                <w:iCs/>
              </w:rPr>
            </w:pPr>
            <w:r w:rsidRPr="008B1C36">
              <w:rPr>
                <w:i/>
                <w:iCs/>
              </w:rPr>
              <w:t>N</w:t>
            </w:r>
            <w:r w:rsidR="00736CE8" w:rsidRPr="008B1C36">
              <w:rPr>
                <w:i/>
                <w:iCs/>
              </w:rPr>
              <w:t xml:space="preserve"> п/п</w:t>
            </w:r>
          </w:p>
        </w:tc>
        <w:tc>
          <w:tcPr>
            <w:tcW w:w="2410" w:type="dxa"/>
            <w:vAlign w:val="center"/>
          </w:tcPr>
          <w:p w:rsidR="00736CE8" w:rsidRPr="008B1C36" w:rsidRDefault="006A5490" w:rsidP="008B1C36">
            <w:pPr>
              <w:rPr>
                <w:i/>
                <w:iCs/>
              </w:rPr>
            </w:pPr>
            <w:r w:rsidRPr="008B1C36">
              <w:rPr>
                <w:i/>
                <w:iCs/>
              </w:rPr>
              <w:t>Образовательное учреждение</w:t>
            </w:r>
          </w:p>
        </w:tc>
        <w:tc>
          <w:tcPr>
            <w:tcW w:w="2693" w:type="dxa"/>
            <w:vAlign w:val="center"/>
          </w:tcPr>
          <w:p w:rsidR="006A5490" w:rsidRPr="008B1C36" w:rsidRDefault="006A5490" w:rsidP="008B1C36">
            <w:pPr>
              <w:rPr>
                <w:i/>
                <w:iCs/>
              </w:rPr>
            </w:pPr>
            <w:r w:rsidRPr="008B1C36">
              <w:rPr>
                <w:i/>
                <w:iCs/>
              </w:rPr>
              <w:t>Название театрального коллектива /</w:t>
            </w:r>
          </w:p>
          <w:p w:rsidR="00736CE8" w:rsidRPr="008B1C36" w:rsidRDefault="006A5490" w:rsidP="008B1C36">
            <w:pPr>
              <w:rPr>
                <w:i/>
                <w:iCs/>
              </w:rPr>
            </w:pPr>
            <w:r w:rsidRPr="008B1C36">
              <w:rPr>
                <w:i/>
                <w:iCs/>
              </w:rPr>
              <w:t>год организации</w:t>
            </w:r>
          </w:p>
        </w:tc>
        <w:tc>
          <w:tcPr>
            <w:tcW w:w="2552" w:type="dxa"/>
            <w:vAlign w:val="center"/>
          </w:tcPr>
          <w:p w:rsidR="00736CE8" w:rsidRPr="008B1C36" w:rsidRDefault="006A5490" w:rsidP="008B1C36">
            <w:pPr>
              <w:rPr>
                <w:i/>
                <w:iCs/>
              </w:rPr>
            </w:pPr>
            <w:r w:rsidRPr="008B1C36">
              <w:rPr>
                <w:i/>
                <w:iCs/>
              </w:rPr>
              <w:t>Ссылка</w:t>
            </w:r>
          </w:p>
        </w:tc>
        <w:tc>
          <w:tcPr>
            <w:tcW w:w="2126" w:type="dxa"/>
            <w:vAlign w:val="center"/>
          </w:tcPr>
          <w:p w:rsidR="00736CE8" w:rsidRPr="008B1C36" w:rsidRDefault="006A5490" w:rsidP="008B1C36">
            <w:pPr>
              <w:rPr>
                <w:i/>
                <w:iCs/>
              </w:rPr>
            </w:pPr>
            <w:r w:rsidRPr="008B1C36">
              <w:rPr>
                <w:i/>
                <w:iCs/>
              </w:rPr>
              <w:t>Фрагмент занятия / постановки (указать)</w:t>
            </w:r>
          </w:p>
        </w:tc>
      </w:tr>
      <w:tr w:rsidR="008B1C36" w:rsidRPr="008B1C36" w:rsidTr="008B1C36">
        <w:tc>
          <w:tcPr>
            <w:tcW w:w="568" w:type="dxa"/>
            <w:vAlign w:val="center"/>
          </w:tcPr>
          <w:p w:rsidR="008B1C36" w:rsidRPr="008B1C36" w:rsidRDefault="008B1C36" w:rsidP="008B1C36">
            <w:r w:rsidRPr="008B1C36">
              <w:t>1</w:t>
            </w:r>
          </w:p>
        </w:tc>
        <w:tc>
          <w:tcPr>
            <w:tcW w:w="2410" w:type="dxa"/>
            <w:vAlign w:val="center"/>
          </w:tcPr>
          <w:p w:rsidR="008B1C36" w:rsidRPr="008B1C36" w:rsidRDefault="008B1C36" w:rsidP="008B1C36">
            <w:r w:rsidRPr="008B1C36">
              <w:t>МБОУ «Лицей №36» (г.Осинники)</w:t>
            </w:r>
          </w:p>
        </w:tc>
        <w:tc>
          <w:tcPr>
            <w:tcW w:w="2693" w:type="dxa"/>
            <w:vAlign w:val="center"/>
          </w:tcPr>
          <w:p w:rsidR="008B1C36" w:rsidRPr="008B1C36" w:rsidRDefault="008B1C36" w:rsidP="008B1C36">
            <w:r w:rsidRPr="008B1C36">
              <w:t>Театр на английском языке «LYCEE»</w:t>
            </w:r>
          </w:p>
        </w:tc>
        <w:tc>
          <w:tcPr>
            <w:tcW w:w="2552" w:type="dxa"/>
            <w:vAlign w:val="center"/>
          </w:tcPr>
          <w:p w:rsidR="008B1C36" w:rsidRPr="008B1C36" w:rsidRDefault="00335B0E" w:rsidP="008B1C36">
            <w:hyperlink r:id="rId8" w:tgtFrame="_blank" w:history="1">
              <w:r w:rsidR="008B1C36" w:rsidRPr="008B1C36">
                <w:rPr>
                  <w:rStyle w:val="a9"/>
                </w:rPr>
                <w:t>https://disk.yandex.ru/i/dzoofGy4x4dgzw</w:t>
              </w:r>
            </w:hyperlink>
          </w:p>
          <w:p w:rsidR="008B1C36" w:rsidRPr="008B1C36" w:rsidRDefault="008B1C36" w:rsidP="008B1C36"/>
        </w:tc>
        <w:tc>
          <w:tcPr>
            <w:tcW w:w="2126" w:type="dxa"/>
          </w:tcPr>
          <w:p w:rsidR="008B1C36" w:rsidRDefault="008B1C36" w:rsidP="008B1C36">
            <w:r w:rsidRPr="008D5AF5">
              <w:t>«The Snow Queen» / «Снежная королева» (автор: Ханс Андерсен)</w:t>
            </w:r>
          </w:p>
          <w:p w:rsidR="00A245AE" w:rsidRPr="008B1C36" w:rsidRDefault="00A245AE" w:rsidP="008B1C36"/>
        </w:tc>
      </w:tr>
      <w:tr w:rsidR="008B1C36" w:rsidRPr="008B1C36" w:rsidTr="008B1C36">
        <w:tc>
          <w:tcPr>
            <w:tcW w:w="568" w:type="dxa"/>
            <w:vAlign w:val="center"/>
          </w:tcPr>
          <w:p w:rsidR="008B1C36" w:rsidRPr="008B1C36" w:rsidRDefault="008B1C36" w:rsidP="008B1C36">
            <w:r w:rsidRPr="008B1C36">
              <w:t>2</w:t>
            </w:r>
          </w:p>
        </w:tc>
        <w:tc>
          <w:tcPr>
            <w:tcW w:w="2410" w:type="dxa"/>
            <w:vAlign w:val="center"/>
          </w:tcPr>
          <w:p w:rsidR="008B1C36" w:rsidRPr="008B1C36" w:rsidRDefault="008B1C36" w:rsidP="008B1C36">
            <w:r w:rsidRPr="008B1C36">
              <w:t>МБОУ «Лицей №36» (г.Осинники)</w:t>
            </w:r>
          </w:p>
        </w:tc>
        <w:tc>
          <w:tcPr>
            <w:tcW w:w="2693" w:type="dxa"/>
            <w:vAlign w:val="center"/>
          </w:tcPr>
          <w:p w:rsidR="008B1C36" w:rsidRDefault="008B1C36" w:rsidP="008B1C36">
            <w:r w:rsidRPr="008B1C36">
              <w:t xml:space="preserve">Театр теней на английском языке </w:t>
            </w:r>
          </w:p>
          <w:p w:rsidR="008B1C36" w:rsidRPr="008B1C36" w:rsidRDefault="008B1C36" w:rsidP="008B1C36">
            <w:r w:rsidRPr="008B1C36">
              <w:t>«The Little Lighthouse»</w:t>
            </w:r>
          </w:p>
        </w:tc>
        <w:tc>
          <w:tcPr>
            <w:tcW w:w="2552" w:type="dxa"/>
            <w:vAlign w:val="center"/>
          </w:tcPr>
          <w:p w:rsidR="008B1C36" w:rsidRPr="008B1C36" w:rsidRDefault="00335B0E" w:rsidP="008B1C36">
            <w:hyperlink r:id="rId9" w:history="1">
              <w:r w:rsidR="008B1C36" w:rsidRPr="008B1C36">
                <w:rPr>
                  <w:rStyle w:val="a9"/>
                </w:rPr>
                <w:t>https://disk.yandex.ru/i/WwratoYvipxClg</w:t>
              </w:r>
            </w:hyperlink>
          </w:p>
        </w:tc>
        <w:tc>
          <w:tcPr>
            <w:tcW w:w="2126" w:type="dxa"/>
            <w:vAlign w:val="center"/>
          </w:tcPr>
          <w:p w:rsidR="008B1C36" w:rsidRDefault="008B1C36" w:rsidP="008B1C36">
            <w:r w:rsidRPr="008B1C36">
              <w:t>«The Gruffalo» (byJuliaDonaldson) / «Груффало» (автор Джулия Дональдсон)</w:t>
            </w:r>
          </w:p>
          <w:p w:rsidR="00A245AE" w:rsidRPr="008B1C36" w:rsidRDefault="00A245AE" w:rsidP="008B1C36"/>
        </w:tc>
      </w:tr>
      <w:tr w:rsidR="008B1C36" w:rsidRPr="008B1C36" w:rsidTr="008B1C36">
        <w:tc>
          <w:tcPr>
            <w:tcW w:w="568" w:type="dxa"/>
            <w:vAlign w:val="center"/>
          </w:tcPr>
          <w:p w:rsidR="008B1C36" w:rsidRPr="008B1C36" w:rsidRDefault="008B1C36" w:rsidP="008B1C36">
            <w:r w:rsidRPr="008B1C36">
              <w:t>3</w:t>
            </w:r>
          </w:p>
        </w:tc>
        <w:tc>
          <w:tcPr>
            <w:tcW w:w="2410" w:type="dxa"/>
            <w:vAlign w:val="center"/>
          </w:tcPr>
          <w:p w:rsidR="008B1C36" w:rsidRPr="008B1C36" w:rsidRDefault="008B1C36" w:rsidP="008B1C36">
            <w:r w:rsidRPr="008B1C36">
              <w:t>МБОУ «Лицей №36» (г.Осинники)</w:t>
            </w:r>
          </w:p>
        </w:tc>
        <w:tc>
          <w:tcPr>
            <w:tcW w:w="2693" w:type="dxa"/>
            <w:vAlign w:val="center"/>
          </w:tcPr>
          <w:p w:rsidR="008B1C36" w:rsidRDefault="008B1C36" w:rsidP="008B1C36">
            <w:r w:rsidRPr="008B1C36">
              <w:t xml:space="preserve">Театр теней на английском языке </w:t>
            </w:r>
          </w:p>
          <w:p w:rsidR="008B1C36" w:rsidRPr="008B1C36" w:rsidRDefault="008B1C36" w:rsidP="008B1C36">
            <w:r w:rsidRPr="008B1C36">
              <w:t>«The Little Lighthouse»</w:t>
            </w:r>
          </w:p>
        </w:tc>
        <w:tc>
          <w:tcPr>
            <w:tcW w:w="2552" w:type="dxa"/>
            <w:vAlign w:val="center"/>
          </w:tcPr>
          <w:p w:rsidR="008B1C36" w:rsidRPr="008B1C36" w:rsidRDefault="00335B0E" w:rsidP="008B1C36">
            <w:hyperlink r:id="rId10" w:history="1">
              <w:r w:rsidR="008B1C36" w:rsidRPr="008B1C36">
                <w:rPr>
                  <w:rStyle w:val="a9"/>
                </w:rPr>
                <w:t>https://disk.yandex.ru/i/1cHQrx6KPXaw_w</w:t>
              </w:r>
            </w:hyperlink>
          </w:p>
        </w:tc>
        <w:tc>
          <w:tcPr>
            <w:tcW w:w="2126" w:type="dxa"/>
          </w:tcPr>
          <w:p w:rsidR="008B1C36" w:rsidRDefault="008B1C36" w:rsidP="008B1C36">
            <w:r w:rsidRPr="008B1C36">
              <w:t>«LostandFoundbyOliverJeffers» / «Найти и потерять» (автор: Оливер Джефферс)</w:t>
            </w:r>
          </w:p>
          <w:p w:rsidR="00A245AE" w:rsidRPr="008B1C36" w:rsidRDefault="00A245AE" w:rsidP="008B1C36"/>
        </w:tc>
      </w:tr>
    </w:tbl>
    <w:p w:rsidR="00F74902" w:rsidRDefault="00F74902" w:rsidP="00EB5537">
      <w:pPr>
        <w:rPr>
          <w:szCs w:val="28"/>
        </w:rPr>
      </w:pPr>
    </w:p>
    <w:p w:rsidR="00F74902" w:rsidRDefault="00F74902" w:rsidP="00EB5537">
      <w:pPr>
        <w:rPr>
          <w:szCs w:val="28"/>
        </w:rPr>
      </w:pPr>
    </w:p>
    <w:sectPr w:rsidR="00F74902" w:rsidSect="001C22FA">
      <w:pgSz w:w="11909" w:h="16834"/>
      <w:pgMar w:top="567" w:right="879" w:bottom="142" w:left="1406" w:header="720" w:footer="720" w:gutter="0"/>
      <w:cols w:space="6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2A6" w:rsidRDefault="000D72A6">
      <w:r>
        <w:separator/>
      </w:r>
    </w:p>
  </w:endnote>
  <w:endnote w:type="continuationSeparator" w:id="1">
    <w:p w:rsidR="000D72A6" w:rsidRDefault="000D72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2A6" w:rsidRDefault="000D72A6">
      <w:r>
        <w:separator/>
      </w:r>
    </w:p>
  </w:footnote>
  <w:footnote w:type="continuationSeparator" w:id="1">
    <w:p w:rsidR="000D72A6" w:rsidRDefault="000D72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31D57"/>
    <w:multiLevelType w:val="hybridMultilevel"/>
    <w:tmpl w:val="E8CA4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E0803"/>
    <w:multiLevelType w:val="hybridMultilevel"/>
    <w:tmpl w:val="8850E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9711B"/>
    <w:multiLevelType w:val="hybridMultilevel"/>
    <w:tmpl w:val="E8CA4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8C4149"/>
    <w:multiLevelType w:val="hybridMultilevel"/>
    <w:tmpl w:val="A88C8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E834B6"/>
    <w:multiLevelType w:val="hybridMultilevel"/>
    <w:tmpl w:val="E8CA42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8F4F0E"/>
    <w:multiLevelType w:val="hybridMultilevel"/>
    <w:tmpl w:val="E3641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attachedTemplate r:id="rId1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EE10B4"/>
    <w:rsid w:val="00004E6A"/>
    <w:rsid w:val="000057ED"/>
    <w:rsid w:val="00007460"/>
    <w:rsid w:val="000117B1"/>
    <w:rsid w:val="00015405"/>
    <w:rsid w:val="000217A1"/>
    <w:rsid w:val="000309FE"/>
    <w:rsid w:val="00033062"/>
    <w:rsid w:val="0003318B"/>
    <w:rsid w:val="00043645"/>
    <w:rsid w:val="00054A7C"/>
    <w:rsid w:val="00054BCF"/>
    <w:rsid w:val="0005556F"/>
    <w:rsid w:val="000656DF"/>
    <w:rsid w:val="000672E2"/>
    <w:rsid w:val="000700E6"/>
    <w:rsid w:val="00075410"/>
    <w:rsid w:val="00084B87"/>
    <w:rsid w:val="000A04DA"/>
    <w:rsid w:val="000B09F5"/>
    <w:rsid w:val="000B42DC"/>
    <w:rsid w:val="000B5E8C"/>
    <w:rsid w:val="000C07BB"/>
    <w:rsid w:val="000D0DFB"/>
    <w:rsid w:val="000D72A6"/>
    <w:rsid w:val="000E6A41"/>
    <w:rsid w:val="000F2477"/>
    <w:rsid w:val="000F2FF5"/>
    <w:rsid w:val="00100304"/>
    <w:rsid w:val="001029A5"/>
    <w:rsid w:val="00102A01"/>
    <w:rsid w:val="001174F6"/>
    <w:rsid w:val="001312CF"/>
    <w:rsid w:val="001316F4"/>
    <w:rsid w:val="00134AB6"/>
    <w:rsid w:val="001354AC"/>
    <w:rsid w:val="0013759F"/>
    <w:rsid w:val="00146239"/>
    <w:rsid w:val="00150178"/>
    <w:rsid w:val="00152139"/>
    <w:rsid w:val="00157A6E"/>
    <w:rsid w:val="00161B99"/>
    <w:rsid w:val="0017394C"/>
    <w:rsid w:val="001807B0"/>
    <w:rsid w:val="00180CD6"/>
    <w:rsid w:val="0018694D"/>
    <w:rsid w:val="0019020A"/>
    <w:rsid w:val="001936AF"/>
    <w:rsid w:val="001A5B6B"/>
    <w:rsid w:val="001A6659"/>
    <w:rsid w:val="001A7D3C"/>
    <w:rsid w:val="001B563F"/>
    <w:rsid w:val="001B709D"/>
    <w:rsid w:val="001C22FA"/>
    <w:rsid w:val="001D1A3B"/>
    <w:rsid w:val="001D4D6C"/>
    <w:rsid w:val="001D59C8"/>
    <w:rsid w:val="001D5E50"/>
    <w:rsid w:val="001D7614"/>
    <w:rsid w:val="001E3478"/>
    <w:rsid w:val="001E4FD7"/>
    <w:rsid w:val="001F011C"/>
    <w:rsid w:val="002038A5"/>
    <w:rsid w:val="00204651"/>
    <w:rsid w:val="00211D16"/>
    <w:rsid w:val="00212CB7"/>
    <w:rsid w:val="002139C6"/>
    <w:rsid w:val="00213CA8"/>
    <w:rsid w:val="00213DD2"/>
    <w:rsid w:val="00214088"/>
    <w:rsid w:val="00222005"/>
    <w:rsid w:val="00237C97"/>
    <w:rsid w:val="00240D97"/>
    <w:rsid w:val="00242F30"/>
    <w:rsid w:val="0025171F"/>
    <w:rsid w:val="00254724"/>
    <w:rsid w:val="00263BEA"/>
    <w:rsid w:val="0027117F"/>
    <w:rsid w:val="00277A57"/>
    <w:rsid w:val="002919C1"/>
    <w:rsid w:val="00293CE6"/>
    <w:rsid w:val="002A7297"/>
    <w:rsid w:val="002C3938"/>
    <w:rsid w:val="002C5D26"/>
    <w:rsid w:val="002D65B6"/>
    <w:rsid w:val="002D752E"/>
    <w:rsid w:val="002E6676"/>
    <w:rsid w:val="002F13DB"/>
    <w:rsid w:val="002F6357"/>
    <w:rsid w:val="00301CDC"/>
    <w:rsid w:val="00310268"/>
    <w:rsid w:val="00312252"/>
    <w:rsid w:val="00315283"/>
    <w:rsid w:val="00316FE4"/>
    <w:rsid w:val="00335B0E"/>
    <w:rsid w:val="00336741"/>
    <w:rsid w:val="00337DE4"/>
    <w:rsid w:val="003446C7"/>
    <w:rsid w:val="00345948"/>
    <w:rsid w:val="00350388"/>
    <w:rsid w:val="0035385F"/>
    <w:rsid w:val="00361ED0"/>
    <w:rsid w:val="00365E57"/>
    <w:rsid w:val="00375338"/>
    <w:rsid w:val="00391D57"/>
    <w:rsid w:val="003D110B"/>
    <w:rsid w:val="003D57D9"/>
    <w:rsid w:val="003E4521"/>
    <w:rsid w:val="003E6626"/>
    <w:rsid w:val="003E7753"/>
    <w:rsid w:val="003F0176"/>
    <w:rsid w:val="00406F97"/>
    <w:rsid w:val="00410D1B"/>
    <w:rsid w:val="0041109D"/>
    <w:rsid w:val="0041769A"/>
    <w:rsid w:val="00420D52"/>
    <w:rsid w:val="004440F1"/>
    <w:rsid w:val="00453973"/>
    <w:rsid w:val="00460DFA"/>
    <w:rsid w:val="00461C6B"/>
    <w:rsid w:val="00461CB2"/>
    <w:rsid w:val="00464673"/>
    <w:rsid w:val="004711AC"/>
    <w:rsid w:val="00483586"/>
    <w:rsid w:val="00497B3E"/>
    <w:rsid w:val="004A39F0"/>
    <w:rsid w:val="004A58B3"/>
    <w:rsid w:val="004A6E4A"/>
    <w:rsid w:val="004A75C0"/>
    <w:rsid w:val="004B66ED"/>
    <w:rsid w:val="004C23AF"/>
    <w:rsid w:val="004D0B5F"/>
    <w:rsid w:val="004E1C29"/>
    <w:rsid w:val="004F6A52"/>
    <w:rsid w:val="004F703A"/>
    <w:rsid w:val="00500553"/>
    <w:rsid w:val="00507252"/>
    <w:rsid w:val="0051167C"/>
    <w:rsid w:val="0051707B"/>
    <w:rsid w:val="00522CD2"/>
    <w:rsid w:val="005356F0"/>
    <w:rsid w:val="00544F3C"/>
    <w:rsid w:val="00552F65"/>
    <w:rsid w:val="00580A87"/>
    <w:rsid w:val="00585D1D"/>
    <w:rsid w:val="005A04A2"/>
    <w:rsid w:val="005B0124"/>
    <w:rsid w:val="005B09EA"/>
    <w:rsid w:val="005B363D"/>
    <w:rsid w:val="005B4ED9"/>
    <w:rsid w:val="005C0262"/>
    <w:rsid w:val="005C513D"/>
    <w:rsid w:val="005C672D"/>
    <w:rsid w:val="005D1A9C"/>
    <w:rsid w:val="005D1E00"/>
    <w:rsid w:val="005D323C"/>
    <w:rsid w:val="005D48E2"/>
    <w:rsid w:val="005D5E39"/>
    <w:rsid w:val="005D613B"/>
    <w:rsid w:val="005E2B3B"/>
    <w:rsid w:val="005F4EC8"/>
    <w:rsid w:val="00633D2E"/>
    <w:rsid w:val="00634674"/>
    <w:rsid w:val="006460C6"/>
    <w:rsid w:val="006511C8"/>
    <w:rsid w:val="00661AA0"/>
    <w:rsid w:val="00663F5E"/>
    <w:rsid w:val="00670CC8"/>
    <w:rsid w:val="00672293"/>
    <w:rsid w:val="00676185"/>
    <w:rsid w:val="006A040F"/>
    <w:rsid w:val="006A5490"/>
    <w:rsid w:val="006B0285"/>
    <w:rsid w:val="006B245E"/>
    <w:rsid w:val="006B45E4"/>
    <w:rsid w:val="006C03E1"/>
    <w:rsid w:val="006C0DA6"/>
    <w:rsid w:val="006D3D51"/>
    <w:rsid w:val="006D4B44"/>
    <w:rsid w:val="006D50DD"/>
    <w:rsid w:val="006E2778"/>
    <w:rsid w:val="00702DA4"/>
    <w:rsid w:val="00703825"/>
    <w:rsid w:val="00713BA0"/>
    <w:rsid w:val="007261F0"/>
    <w:rsid w:val="00730907"/>
    <w:rsid w:val="00736CE8"/>
    <w:rsid w:val="00740D9D"/>
    <w:rsid w:val="00776333"/>
    <w:rsid w:val="007772E5"/>
    <w:rsid w:val="00777D69"/>
    <w:rsid w:val="00787793"/>
    <w:rsid w:val="00787F7F"/>
    <w:rsid w:val="00790C45"/>
    <w:rsid w:val="007A1657"/>
    <w:rsid w:val="007A49A2"/>
    <w:rsid w:val="007C01F6"/>
    <w:rsid w:val="007C1346"/>
    <w:rsid w:val="007C1C3E"/>
    <w:rsid w:val="007C4314"/>
    <w:rsid w:val="007D3241"/>
    <w:rsid w:val="007D49AE"/>
    <w:rsid w:val="007F0F3B"/>
    <w:rsid w:val="007F1C23"/>
    <w:rsid w:val="0081089B"/>
    <w:rsid w:val="0081690C"/>
    <w:rsid w:val="00835714"/>
    <w:rsid w:val="0084227E"/>
    <w:rsid w:val="00842576"/>
    <w:rsid w:val="0086344E"/>
    <w:rsid w:val="00867C83"/>
    <w:rsid w:val="008741A8"/>
    <w:rsid w:val="0089697D"/>
    <w:rsid w:val="008B1534"/>
    <w:rsid w:val="008B1C36"/>
    <w:rsid w:val="008B487F"/>
    <w:rsid w:val="008C2E58"/>
    <w:rsid w:val="008D08C5"/>
    <w:rsid w:val="008F4A57"/>
    <w:rsid w:val="00901CE3"/>
    <w:rsid w:val="00905416"/>
    <w:rsid w:val="00910A36"/>
    <w:rsid w:val="00912A25"/>
    <w:rsid w:val="00916168"/>
    <w:rsid w:val="00926F35"/>
    <w:rsid w:val="0093550B"/>
    <w:rsid w:val="00935B2B"/>
    <w:rsid w:val="009459AB"/>
    <w:rsid w:val="00952D64"/>
    <w:rsid w:val="009569B2"/>
    <w:rsid w:val="009656C6"/>
    <w:rsid w:val="00966B17"/>
    <w:rsid w:val="00971E1D"/>
    <w:rsid w:val="009746F9"/>
    <w:rsid w:val="00984DDD"/>
    <w:rsid w:val="00993DB8"/>
    <w:rsid w:val="009A4048"/>
    <w:rsid w:val="009B6417"/>
    <w:rsid w:val="009C5B26"/>
    <w:rsid w:val="009E32B5"/>
    <w:rsid w:val="009F2BF5"/>
    <w:rsid w:val="009F4EC2"/>
    <w:rsid w:val="00A00311"/>
    <w:rsid w:val="00A03C1C"/>
    <w:rsid w:val="00A07E90"/>
    <w:rsid w:val="00A12B51"/>
    <w:rsid w:val="00A20718"/>
    <w:rsid w:val="00A245AE"/>
    <w:rsid w:val="00A3063E"/>
    <w:rsid w:val="00A30C9A"/>
    <w:rsid w:val="00A3485B"/>
    <w:rsid w:val="00A36A0C"/>
    <w:rsid w:val="00A441A1"/>
    <w:rsid w:val="00A47D2C"/>
    <w:rsid w:val="00A64AE0"/>
    <w:rsid w:val="00A70585"/>
    <w:rsid w:val="00A70A56"/>
    <w:rsid w:val="00A85D12"/>
    <w:rsid w:val="00A870B8"/>
    <w:rsid w:val="00A92A9B"/>
    <w:rsid w:val="00A96E2A"/>
    <w:rsid w:val="00A974A5"/>
    <w:rsid w:val="00AA5467"/>
    <w:rsid w:val="00AB3809"/>
    <w:rsid w:val="00AB7346"/>
    <w:rsid w:val="00AC1707"/>
    <w:rsid w:val="00AC3821"/>
    <w:rsid w:val="00AD19F9"/>
    <w:rsid w:val="00AD2473"/>
    <w:rsid w:val="00AD5BA6"/>
    <w:rsid w:val="00AF53F5"/>
    <w:rsid w:val="00B00BAB"/>
    <w:rsid w:val="00B07499"/>
    <w:rsid w:val="00B07914"/>
    <w:rsid w:val="00B24E9E"/>
    <w:rsid w:val="00B362E2"/>
    <w:rsid w:val="00B42546"/>
    <w:rsid w:val="00B50A32"/>
    <w:rsid w:val="00B53DEF"/>
    <w:rsid w:val="00B64DC4"/>
    <w:rsid w:val="00B71893"/>
    <w:rsid w:val="00B82252"/>
    <w:rsid w:val="00B82C63"/>
    <w:rsid w:val="00B95EDD"/>
    <w:rsid w:val="00BA4B13"/>
    <w:rsid w:val="00BA5518"/>
    <w:rsid w:val="00BA797E"/>
    <w:rsid w:val="00BB07A4"/>
    <w:rsid w:val="00BB4FF3"/>
    <w:rsid w:val="00BB79F7"/>
    <w:rsid w:val="00BC5B8D"/>
    <w:rsid w:val="00BC6D73"/>
    <w:rsid w:val="00BC7350"/>
    <w:rsid w:val="00BD4D5B"/>
    <w:rsid w:val="00C1327D"/>
    <w:rsid w:val="00C14020"/>
    <w:rsid w:val="00C2177F"/>
    <w:rsid w:val="00C23FFC"/>
    <w:rsid w:val="00C2780B"/>
    <w:rsid w:val="00C36950"/>
    <w:rsid w:val="00C37B72"/>
    <w:rsid w:val="00C43212"/>
    <w:rsid w:val="00C45EB9"/>
    <w:rsid w:val="00C5030A"/>
    <w:rsid w:val="00C6470E"/>
    <w:rsid w:val="00C648CC"/>
    <w:rsid w:val="00C64C6D"/>
    <w:rsid w:val="00C702A6"/>
    <w:rsid w:val="00C70FA5"/>
    <w:rsid w:val="00C83062"/>
    <w:rsid w:val="00C8518C"/>
    <w:rsid w:val="00C85262"/>
    <w:rsid w:val="00CA570C"/>
    <w:rsid w:val="00CA5C0D"/>
    <w:rsid w:val="00CB4D36"/>
    <w:rsid w:val="00CD2192"/>
    <w:rsid w:val="00CE4327"/>
    <w:rsid w:val="00CF3B13"/>
    <w:rsid w:val="00CF6AA2"/>
    <w:rsid w:val="00CF7600"/>
    <w:rsid w:val="00D109D8"/>
    <w:rsid w:val="00D12B39"/>
    <w:rsid w:val="00D1518D"/>
    <w:rsid w:val="00D1544A"/>
    <w:rsid w:val="00D20F43"/>
    <w:rsid w:val="00D27CA2"/>
    <w:rsid w:val="00D32829"/>
    <w:rsid w:val="00D678BC"/>
    <w:rsid w:val="00D8418E"/>
    <w:rsid w:val="00D84CA7"/>
    <w:rsid w:val="00D84D89"/>
    <w:rsid w:val="00D90D78"/>
    <w:rsid w:val="00DA0B16"/>
    <w:rsid w:val="00DB5CE6"/>
    <w:rsid w:val="00DC3D55"/>
    <w:rsid w:val="00DD3B72"/>
    <w:rsid w:val="00DE5B52"/>
    <w:rsid w:val="00DF1BA3"/>
    <w:rsid w:val="00DF27C8"/>
    <w:rsid w:val="00DF3C96"/>
    <w:rsid w:val="00DF5C6F"/>
    <w:rsid w:val="00DF754E"/>
    <w:rsid w:val="00E25751"/>
    <w:rsid w:val="00E43838"/>
    <w:rsid w:val="00E4398E"/>
    <w:rsid w:val="00E51096"/>
    <w:rsid w:val="00E54405"/>
    <w:rsid w:val="00E55603"/>
    <w:rsid w:val="00E771A9"/>
    <w:rsid w:val="00EA32BE"/>
    <w:rsid w:val="00EA3317"/>
    <w:rsid w:val="00EB5537"/>
    <w:rsid w:val="00EC30EB"/>
    <w:rsid w:val="00EC3DF0"/>
    <w:rsid w:val="00ED05C1"/>
    <w:rsid w:val="00EE10B4"/>
    <w:rsid w:val="00EE3C21"/>
    <w:rsid w:val="00EF38AA"/>
    <w:rsid w:val="00F108A8"/>
    <w:rsid w:val="00F1628A"/>
    <w:rsid w:val="00F23BFC"/>
    <w:rsid w:val="00F273A2"/>
    <w:rsid w:val="00F3037A"/>
    <w:rsid w:val="00F342DC"/>
    <w:rsid w:val="00F346D0"/>
    <w:rsid w:val="00F35A6E"/>
    <w:rsid w:val="00F36D40"/>
    <w:rsid w:val="00F37AA2"/>
    <w:rsid w:val="00F46478"/>
    <w:rsid w:val="00F50331"/>
    <w:rsid w:val="00F5095D"/>
    <w:rsid w:val="00F536EE"/>
    <w:rsid w:val="00F63414"/>
    <w:rsid w:val="00F65018"/>
    <w:rsid w:val="00F73404"/>
    <w:rsid w:val="00F74902"/>
    <w:rsid w:val="00F77E52"/>
    <w:rsid w:val="00F82C2B"/>
    <w:rsid w:val="00F831CF"/>
    <w:rsid w:val="00F8445D"/>
    <w:rsid w:val="00F9501F"/>
    <w:rsid w:val="00FA610F"/>
    <w:rsid w:val="00FB091A"/>
    <w:rsid w:val="00FC164A"/>
    <w:rsid w:val="00FD049E"/>
    <w:rsid w:val="00FD072E"/>
    <w:rsid w:val="00FD37BF"/>
    <w:rsid w:val="00FE0FD6"/>
    <w:rsid w:val="00FE15CD"/>
    <w:rsid w:val="00FE2A76"/>
    <w:rsid w:val="00FE3CB6"/>
    <w:rsid w:val="00FE5455"/>
    <w:rsid w:val="00FF2E27"/>
    <w:rsid w:val="00FF73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21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текст1"/>
    <w:rsid w:val="005D5E39"/>
    <w:pPr>
      <w:widowControl w:val="0"/>
      <w:ind w:firstLine="504"/>
      <w:jc w:val="both"/>
    </w:pPr>
    <w:rPr>
      <w:snapToGrid w:val="0"/>
      <w:color w:val="000000"/>
      <w:sz w:val="28"/>
    </w:rPr>
  </w:style>
  <w:style w:type="paragraph" w:customStyle="1" w:styleId="BodySingle">
    <w:name w:val="Body Single"/>
    <w:rsid w:val="005D5E39"/>
    <w:pPr>
      <w:widowControl w:val="0"/>
    </w:pPr>
    <w:rPr>
      <w:snapToGrid w:val="0"/>
      <w:color w:val="000000"/>
      <w:sz w:val="28"/>
    </w:rPr>
  </w:style>
  <w:style w:type="paragraph" w:customStyle="1" w:styleId="Bullet">
    <w:name w:val="Bullet"/>
    <w:rsid w:val="005D5E39"/>
    <w:pPr>
      <w:widowControl w:val="0"/>
      <w:ind w:left="288"/>
    </w:pPr>
    <w:rPr>
      <w:snapToGrid w:val="0"/>
      <w:color w:val="000000"/>
      <w:sz w:val="24"/>
    </w:rPr>
  </w:style>
  <w:style w:type="paragraph" w:customStyle="1" w:styleId="Bullet1">
    <w:name w:val="Bullet 1"/>
    <w:rsid w:val="005D5E39"/>
    <w:pPr>
      <w:widowControl w:val="0"/>
      <w:ind w:left="576"/>
    </w:pPr>
    <w:rPr>
      <w:snapToGrid w:val="0"/>
      <w:color w:val="000000"/>
      <w:sz w:val="24"/>
    </w:rPr>
  </w:style>
  <w:style w:type="paragraph" w:customStyle="1" w:styleId="NumberList">
    <w:name w:val="Number List"/>
    <w:rsid w:val="005D5E39"/>
    <w:pPr>
      <w:widowControl w:val="0"/>
      <w:ind w:left="720"/>
    </w:pPr>
    <w:rPr>
      <w:snapToGrid w:val="0"/>
      <w:color w:val="000000"/>
      <w:sz w:val="24"/>
    </w:rPr>
  </w:style>
  <w:style w:type="paragraph" w:customStyle="1" w:styleId="Subhead">
    <w:name w:val="Subhead"/>
    <w:rsid w:val="005D5E39"/>
    <w:pPr>
      <w:widowControl w:val="0"/>
      <w:spacing w:before="72" w:after="72"/>
    </w:pPr>
    <w:rPr>
      <w:b/>
      <w:i/>
      <w:snapToGrid w:val="0"/>
      <w:color w:val="000000"/>
      <w:sz w:val="24"/>
    </w:rPr>
  </w:style>
  <w:style w:type="paragraph" w:customStyle="1" w:styleId="10">
    <w:name w:val="Название1"/>
    <w:rsid w:val="005D5E39"/>
    <w:pPr>
      <w:keepNext/>
      <w:keepLines/>
      <w:widowControl w:val="0"/>
      <w:spacing w:before="144" w:after="72"/>
      <w:jc w:val="center"/>
    </w:pPr>
    <w:rPr>
      <w:rFonts w:ascii="Arial" w:hAnsi="Arial"/>
      <w:b/>
      <w:snapToGrid w:val="0"/>
      <w:color w:val="000000"/>
      <w:sz w:val="36"/>
    </w:rPr>
  </w:style>
  <w:style w:type="paragraph" w:customStyle="1" w:styleId="11">
    <w:name w:val="Верхний колонтитул1"/>
    <w:rsid w:val="005D5E39"/>
    <w:pPr>
      <w:widowControl w:val="0"/>
    </w:pPr>
    <w:rPr>
      <w:snapToGrid w:val="0"/>
      <w:color w:val="000000"/>
      <w:sz w:val="24"/>
    </w:rPr>
  </w:style>
  <w:style w:type="paragraph" w:customStyle="1" w:styleId="12">
    <w:name w:val="Нижний колонтитул1"/>
    <w:rsid w:val="005D5E39"/>
    <w:pPr>
      <w:widowControl w:val="0"/>
      <w:jc w:val="center"/>
    </w:pPr>
    <w:rPr>
      <w:b/>
      <w:snapToGrid w:val="0"/>
      <w:color w:val="000000"/>
    </w:rPr>
  </w:style>
  <w:style w:type="paragraph" w:customStyle="1" w:styleId="TableText">
    <w:name w:val="Table Text"/>
    <w:rsid w:val="005D5E39"/>
    <w:pPr>
      <w:widowControl w:val="0"/>
      <w:jc w:val="center"/>
    </w:pPr>
    <w:rPr>
      <w:snapToGrid w:val="0"/>
      <w:color w:val="000000"/>
      <w:sz w:val="24"/>
    </w:rPr>
  </w:style>
  <w:style w:type="paragraph" w:customStyle="1" w:styleId="Literatura">
    <w:name w:val="Literatura"/>
    <w:next w:val="Comment"/>
    <w:rsid w:val="005D5E39"/>
    <w:pPr>
      <w:widowControl w:val="0"/>
      <w:tabs>
        <w:tab w:val="left" w:pos="540"/>
      </w:tabs>
      <w:ind w:left="532" w:hanging="532"/>
      <w:jc w:val="both"/>
    </w:pPr>
    <w:rPr>
      <w:snapToGrid w:val="0"/>
      <w:color w:val="000000"/>
      <w:sz w:val="28"/>
    </w:rPr>
  </w:style>
  <w:style w:type="paragraph" w:customStyle="1" w:styleId="Comment">
    <w:name w:val="Comment"/>
    <w:next w:val="Literatura"/>
    <w:rsid w:val="005D5E39"/>
    <w:pPr>
      <w:widowControl w:val="0"/>
      <w:spacing w:after="288"/>
      <w:ind w:left="532"/>
      <w:jc w:val="both"/>
    </w:pPr>
    <w:rPr>
      <w:snapToGrid w:val="0"/>
      <w:color w:val="000000"/>
      <w:sz w:val="28"/>
    </w:rPr>
  </w:style>
  <w:style w:type="paragraph" w:customStyle="1" w:styleId="Centre">
    <w:name w:val="Centre"/>
    <w:next w:val="CentrePosled"/>
    <w:rsid w:val="005D5E39"/>
    <w:pPr>
      <w:keepNext/>
      <w:keepLines/>
      <w:widowControl w:val="0"/>
      <w:jc w:val="center"/>
    </w:pPr>
    <w:rPr>
      <w:b/>
      <w:snapToGrid w:val="0"/>
      <w:color w:val="000000"/>
      <w:sz w:val="28"/>
    </w:rPr>
  </w:style>
  <w:style w:type="paragraph" w:customStyle="1" w:styleId="Centre1">
    <w:name w:val="Centre 1"/>
    <w:next w:val="Centre"/>
    <w:rsid w:val="005D5E39"/>
    <w:pPr>
      <w:keepNext/>
      <w:keepLines/>
      <w:pageBreakBefore/>
      <w:widowControl w:val="0"/>
      <w:jc w:val="center"/>
    </w:pPr>
    <w:rPr>
      <w:b/>
      <w:snapToGrid w:val="0"/>
      <w:color w:val="000000"/>
      <w:sz w:val="28"/>
    </w:rPr>
  </w:style>
  <w:style w:type="paragraph" w:customStyle="1" w:styleId="Pole">
    <w:name w:val="Pole"/>
    <w:rsid w:val="005D5E39"/>
    <w:pPr>
      <w:widowControl w:val="0"/>
      <w:spacing w:after="144"/>
      <w:ind w:left="1440"/>
      <w:jc w:val="both"/>
    </w:pPr>
    <w:rPr>
      <w:snapToGrid w:val="0"/>
      <w:color w:val="000000"/>
      <w:sz w:val="28"/>
    </w:rPr>
  </w:style>
  <w:style w:type="paragraph" w:customStyle="1" w:styleId="CentrePosled">
    <w:name w:val="Centre Posled"/>
    <w:next w:val="1"/>
    <w:rsid w:val="005D5E39"/>
    <w:pPr>
      <w:keepNext/>
      <w:keepLines/>
      <w:widowControl w:val="0"/>
      <w:spacing w:after="288"/>
      <w:jc w:val="center"/>
    </w:pPr>
    <w:rPr>
      <w:b/>
      <w:snapToGrid w:val="0"/>
      <w:color w:val="000000"/>
      <w:sz w:val="28"/>
    </w:rPr>
  </w:style>
  <w:style w:type="paragraph" w:customStyle="1" w:styleId="Tema">
    <w:name w:val="Tema"/>
    <w:rsid w:val="005D5E39"/>
    <w:pPr>
      <w:keepNext/>
      <w:keepLines/>
      <w:widowControl w:val="0"/>
      <w:tabs>
        <w:tab w:val="left" w:pos="2340"/>
      </w:tabs>
      <w:spacing w:before="288" w:after="216"/>
      <w:ind w:left="2332" w:hanging="1972"/>
      <w:jc w:val="both"/>
    </w:pPr>
    <w:rPr>
      <w:snapToGrid w:val="0"/>
      <w:color w:val="000000"/>
      <w:sz w:val="28"/>
    </w:rPr>
  </w:style>
  <w:style w:type="paragraph" w:customStyle="1" w:styleId="Tema1">
    <w:name w:val="Tema1"/>
    <w:rsid w:val="005D5E39"/>
    <w:pPr>
      <w:keepNext/>
      <w:keepLines/>
      <w:widowControl w:val="0"/>
      <w:tabs>
        <w:tab w:val="left" w:pos="2340"/>
      </w:tabs>
      <w:spacing w:after="216"/>
      <w:ind w:left="2332"/>
      <w:jc w:val="both"/>
    </w:pPr>
    <w:rPr>
      <w:snapToGrid w:val="0"/>
      <w:color w:val="000000"/>
      <w:sz w:val="28"/>
    </w:rPr>
  </w:style>
  <w:style w:type="paragraph" w:customStyle="1" w:styleId="Schirokij">
    <w:name w:val="Schirokij"/>
    <w:rsid w:val="005D5E39"/>
    <w:pPr>
      <w:widowControl w:val="0"/>
      <w:spacing w:line="360" w:lineRule="atLeast"/>
      <w:ind w:firstLine="504"/>
      <w:jc w:val="both"/>
    </w:pPr>
    <w:rPr>
      <w:snapToGrid w:val="0"/>
      <w:color w:val="000000"/>
      <w:sz w:val="24"/>
    </w:rPr>
  </w:style>
  <w:style w:type="paragraph" w:customStyle="1" w:styleId="Adres">
    <w:name w:val="Adres"/>
    <w:rsid w:val="005D5E39"/>
    <w:pPr>
      <w:widowControl w:val="0"/>
      <w:spacing w:line="360" w:lineRule="atLeast"/>
      <w:ind w:left="6192"/>
      <w:jc w:val="both"/>
    </w:pPr>
    <w:rPr>
      <w:snapToGrid w:val="0"/>
      <w:color w:val="000000"/>
      <w:sz w:val="28"/>
    </w:rPr>
  </w:style>
  <w:style w:type="paragraph" w:customStyle="1" w:styleId="Podsagolowok">
    <w:name w:val="Podsagolowok"/>
    <w:rsid w:val="005D5E39"/>
    <w:pPr>
      <w:keepNext/>
      <w:keepLines/>
      <w:widowControl w:val="0"/>
      <w:spacing w:before="144" w:after="72"/>
      <w:jc w:val="center"/>
    </w:pPr>
    <w:rPr>
      <w:rFonts w:ascii="Arial" w:hAnsi="Arial"/>
      <w:snapToGrid w:val="0"/>
      <w:color w:val="000000"/>
      <w:sz w:val="24"/>
    </w:rPr>
  </w:style>
  <w:style w:type="paragraph" w:customStyle="1" w:styleId="Body12">
    <w:name w:val="Body 12"/>
    <w:rsid w:val="005D5E39"/>
    <w:pPr>
      <w:widowControl w:val="0"/>
    </w:pPr>
    <w:rPr>
      <w:snapToGrid w:val="0"/>
      <w:color w:val="000000"/>
      <w:sz w:val="24"/>
    </w:rPr>
  </w:style>
  <w:style w:type="paragraph" w:styleId="a3">
    <w:name w:val="header"/>
    <w:basedOn w:val="a"/>
    <w:rsid w:val="004D0B5F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rsid w:val="004D0B5F"/>
    <w:pPr>
      <w:tabs>
        <w:tab w:val="center" w:pos="4677"/>
        <w:tab w:val="right" w:pos="9355"/>
      </w:tabs>
    </w:pPr>
  </w:style>
  <w:style w:type="paragraph" w:customStyle="1" w:styleId="a6">
    <w:name w:val="Знак"/>
    <w:basedOn w:val="a"/>
    <w:rsid w:val="00B8225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7">
    <w:name w:val="Balloon Text"/>
    <w:basedOn w:val="a"/>
    <w:semiHidden/>
    <w:rsid w:val="000B09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8357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9">
    <w:name w:val="Hyperlink"/>
    <w:basedOn w:val="a0"/>
    <w:uiPriority w:val="99"/>
    <w:rsid w:val="00BA4B13"/>
    <w:rPr>
      <w:color w:val="0563C1" w:themeColor="hyperlink"/>
      <w:u w:val="single"/>
    </w:rPr>
  </w:style>
  <w:style w:type="character" w:styleId="aa">
    <w:name w:val="FollowedHyperlink"/>
    <w:basedOn w:val="a0"/>
    <w:rsid w:val="001E4FD7"/>
    <w:rPr>
      <w:color w:val="954F72" w:themeColor="followed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054A7C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74902"/>
    <w:rPr>
      <w:color w:val="605E5C"/>
      <w:shd w:val="clear" w:color="auto" w:fill="E1DFDD"/>
    </w:rPr>
  </w:style>
  <w:style w:type="character" w:customStyle="1" w:styleId="a5">
    <w:name w:val="Нижний колонтитул Знак"/>
    <w:basedOn w:val="a0"/>
    <w:link w:val="a4"/>
    <w:rsid w:val="00C2177F"/>
    <w:rPr>
      <w:sz w:val="24"/>
      <w:szCs w:val="24"/>
    </w:rPr>
  </w:style>
  <w:style w:type="table" w:styleId="ab">
    <w:name w:val="Table Grid"/>
    <w:basedOn w:val="a1"/>
    <w:uiPriority w:val="39"/>
    <w:rsid w:val="00C217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-info-link">
    <w:name w:val="heading-info-link"/>
    <w:basedOn w:val="a0"/>
    <w:rsid w:val="00AD5B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disk.yandex.ru%2Fi%2FdzoofGy4x4dgzw&amp;cc_key=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isk.yandex.ru/i/1cHQrx6KPXaw_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k.yandex.ru/i/WwratoYvipxCl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UBLIC\msoffice\&#1064;&#1072;&#1073;&#1083;&#1086;&#1085;&#1099;\&#1087;&#1080;&#1089;&#1100;&#1084;&#1086;%2520&#1076;&#1077;&#1087;&#1072;&#1088;&#1090;&#1072;&#1084;&#1077;&#1085;&#1090;&#1072;%2520(&#1085;&#1077;&#1094;&#1074;&#1077;&#1090;)2%2520&#1085;&#1086;&#107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3A5F0-CEE6-422B-BF48-ACE9C865C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письмо%20департамента%20(нецвет)2%20нов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ОЦИТ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SMM</dc:creator>
  <cp:lastModifiedBy>Экзамен</cp:lastModifiedBy>
  <cp:revision>4</cp:revision>
  <cp:lastPrinted>2022-11-02T04:35:00Z</cp:lastPrinted>
  <dcterms:created xsi:type="dcterms:W3CDTF">2024-05-19T14:04:00Z</dcterms:created>
  <dcterms:modified xsi:type="dcterms:W3CDTF">2024-05-19T14:04:00Z</dcterms:modified>
</cp:coreProperties>
</file>